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7F" w:rsidRDefault="00915B30" w:rsidP="00CF14B6">
      <w:pPr>
        <w:pStyle w:val="Zhlav"/>
        <w:rPr>
          <w:b/>
          <w:color w:val="0070C0"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t xml:space="preserve">                                            </w:t>
      </w:r>
    </w:p>
    <w:p w:rsidR="00D64E94" w:rsidRDefault="00D64E94" w:rsidP="00701CC3">
      <w:pPr>
        <w:pStyle w:val="Nadpis2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Závazná přihláška na konferenci </w:t>
      </w:r>
    </w:p>
    <w:p w:rsidR="00D64E94" w:rsidRDefault="00D64E94" w:rsidP="00701CC3">
      <w:pPr>
        <w:pStyle w:val="Nadpis2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„Záměr výstavby a využívání Rychlých železničních spojení </w:t>
      </w:r>
    </w:p>
    <w:p w:rsidR="00177F3A" w:rsidRDefault="00D64E94" w:rsidP="00701CC3">
      <w:pPr>
        <w:pStyle w:val="Nadpis2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v České republice“</w:t>
      </w:r>
    </w:p>
    <w:p w:rsidR="00BA2637" w:rsidRPr="00BA2637" w:rsidRDefault="00BA2637" w:rsidP="00BA2637"/>
    <w:p w:rsidR="001B758F" w:rsidRPr="001B758F" w:rsidRDefault="001B758F" w:rsidP="001B758F"/>
    <w:p w:rsidR="007A603B" w:rsidRPr="007A603B" w:rsidRDefault="007A603B" w:rsidP="007A603B">
      <w:pPr>
        <w:rPr>
          <w:b/>
        </w:rPr>
      </w:pPr>
      <w:r w:rsidRPr="007A603B">
        <w:rPr>
          <w:b/>
        </w:rPr>
        <w:t xml:space="preserve">Datum: </w:t>
      </w:r>
      <w:r w:rsidRPr="007A603B">
        <w:t>7. listopad</w:t>
      </w:r>
      <w:r w:rsidR="00D64E94" w:rsidRPr="007A603B">
        <w:t xml:space="preserve"> 2016</w:t>
      </w:r>
    </w:p>
    <w:p w:rsidR="00742558" w:rsidRPr="007A603B" w:rsidRDefault="007A603B" w:rsidP="007A603B">
      <w:pPr>
        <w:rPr>
          <w:sz w:val="24"/>
          <w:szCs w:val="24"/>
        </w:rPr>
      </w:pPr>
      <w:r w:rsidRPr="007A603B">
        <w:rPr>
          <w:b/>
        </w:rPr>
        <w:t>Místo:</w:t>
      </w:r>
      <w:r w:rsidR="00D64E94" w:rsidRPr="007A603B">
        <w:rPr>
          <w:b/>
        </w:rPr>
        <w:t xml:space="preserve"> </w:t>
      </w:r>
      <w:r>
        <w:t>Kongresový sál</w:t>
      </w:r>
      <w:r w:rsidR="00D64E94" w:rsidRPr="007A603B">
        <w:t xml:space="preserve"> hotelu Olšanka, Táboritská 23, Praha 3</w:t>
      </w:r>
    </w:p>
    <w:p w:rsidR="007A603B" w:rsidRDefault="00742558" w:rsidP="00742558">
      <w:r w:rsidRPr="007A603B">
        <w:rPr>
          <w:b/>
        </w:rPr>
        <w:t>Pořadatel konference</w:t>
      </w:r>
      <w:r w:rsidR="007A603B">
        <w:rPr>
          <w:b/>
        </w:rPr>
        <w:t>:</w:t>
      </w:r>
      <w:r w:rsidRPr="00742558">
        <w:t xml:space="preserve"> </w:t>
      </w:r>
    </w:p>
    <w:p w:rsidR="003802CC" w:rsidRDefault="00ED7849" w:rsidP="00742558">
      <w:r>
        <w:t>Zájmové s</w:t>
      </w:r>
      <w:r w:rsidR="00742558" w:rsidRPr="00742558">
        <w:t xml:space="preserve">družení právnických osob </w:t>
      </w:r>
      <w:r w:rsidR="00742558" w:rsidRPr="009064CF">
        <w:t>Interoperabilita železniční infrastruktury</w:t>
      </w:r>
      <w:r w:rsidR="00742558" w:rsidRPr="00742558">
        <w:t>,</w:t>
      </w:r>
      <w:r w:rsidR="00D26706">
        <w:t xml:space="preserve"> </w:t>
      </w:r>
      <w:r w:rsidR="00D26706" w:rsidRPr="009064CF">
        <w:rPr>
          <w:b/>
        </w:rPr>
        <w:t>IČ: 75</w:t>
      </w:r>
      <w:r w:rsidR="00EE29FA" w:rsidRPr="009064CF">
        <w:rPr>
          <w:b/>
        </w:rPr>
        <w:t>1</w:t>
      </w:r>
      <w:r w:rsidR="00D26706" w:rsidRPr="009064CF">
        <w:rPr>
          <w:b/>
        </w:rPr>
        <w:t>26010</w:t>
      </w:r>
    </w:p>
    <w:p w:rsidR="00742558" w:rsidRDefault="003802CC" w:rsidP="00742558">
      <w:r>
        <w:t>(</w:t>
      </w:r>
      <w:r w:rsidR="00742558" w:rsidRPr="00742558">
        <w:t>není plátcem DPH</w:t>
      </w:r>
      <w:r>
        <w:t>)</w:t>
      </w:r>
    </w:p>
    <w:p w:rsidR="00177F3A" w:rsidRPr="00A14F29" w:rsidRDefault="00177F3A" w:rsidP="004F59FB">
      <w:pPr>
        <w:pStyle w:val="Nadpis1"/>
        <w:pBdr>
          <w:bottom w:val="single" w:sz="4" w:space="0" w:color="4F81BD" w:themeColor="accent1"/>
        </w:pBdr>
        <w:jc w:val="center"/>
        <w:rPr>
          <w:rFonts w:ascii="Arial" w:hAnsi="Arial" w:cs="Arial"/>
          <w:color w:val="0070C0"/>
          <w:sz w:val="28"/>
          <w:szCs w:val="28"/>
        </w:rPr>
      </w:pPr>
    </w:p>
    <w:p w:rsidR="00177F3A" w:rsidRDefault="00177F3A" w:rsidP="00177F3A">
      <w:pPr>
        <w:jc w:val="center"/>
      </w:pPr>
    </w:p>
    <w:p w:rsidR="00D64E94" w:rsidRDefault="00D64E94" w:rsidP="00D64E94">
      <w:r>
        <w:t>Příjmení, jméno a titul:________________________________________________________</w:t>
      </w:r>
    </w:p>
    <w:p w:rsidR="00D64E94" w:rsidRDefault="00D64E94" w:rsidP="00D64E94"/>
    <w:p w:rsidR="00D64E94" w:rsidRDefault="00D64E94" w:rsidP="00D64E94">
      <w:r>
        <w:t>Telefon:________________________E-mail:______________________________________</w:t>
      </w:r>
    </w:p>
    <w:p w:rsidR="003802CC" w:rsidRDefault="003802CC" w:rsidP="00D64E94"/>
    <w:p w:rsidR="003802CC" w:rsidRDefault="003802CC" w:rsidP="003802CC">
      <w:r>
        <w:t>Zaměstnavatel: ______________________________________________________________</w:t>
      </w:r>
    </w:p>
    <w:p w:rsidR="00446864" w:rsidRDefault="00446864" w:rsidP="00D64E94"/>
    <w:p w:rsidR="00D64E94" w:rsidRDefault="00D64E94" w:rsidP="00D64E94">
      <w:r>
        <w:t>IČO:__________________DIČ:_________________________</w:t>
      </w:r>
    </w:p>
    <w:p w:rsidR="00D64E94" w:rsidRDefault="00D64E94" w:rsidP="00D64E94"/>
    <w:p w:rsidR="00D64E94" w:rsidRDefault="004F59FB" w:rsidP="00D64E94">
      <w:pPr>
        <w:rPr>
          <w:b/>
        </w:rPr>
      </w:pPr>
      <w:r>
        <w:rPr>
          <w:b/>
        </w:rPr>
        <w:t xml:space="preserve">Potvrzení </w:t>
      </w:r>
      <w:r w:rsidR="00D64E94">
        <w:rPr>
          <w:b/>
        </w:rPr>
        <w:t>o platbě:</w:t>
      </w:r>
    </w:p>
    <w:p w:rsidR="00D64E94" w:rsidRDefault="00D64E94" w:rsidP="00D64E94">
      <w:r>
        <w:t>Účastnický poplatek (vložné), ve výši ___________________Kč jsme uhradili z našeho účtu:</w:t>
      </w:r>
    </w:p>
    <w:p w:rsidR="00D64E94" w:rsidRDefault="00D64E94" w:rsidP="00D64E94"/>
    <w:p w:rsidR="00D64E94" w:rsidRDefault="00D64E94" w:rsidP="00D64E94">
      <w:r>
        <w:t>Číslo:__________________________ u peněžního ústavu:____________________________</w:t>
      </w:r>
    </w:p>
    <w:p w:rsidR="00D64E94" w:rsidRDefault="00D64E94" w:rsidP="00D64E94">
      <w:pPr>
        <w:pStyle w:val="Zkladntext"/>
      </w:pPr>
    </w:p>
    <w:p w:rsidR="00780C1E" w:rsidRDefault="00D64E94" w:rsidP="007F2EAE">
      <w:pPr>
        <w:spacing w:after="0"/>
        <w:jc w:val="both"/>
      </w:pPr>
      <w:r w:rsidRPr="007F2EAE">
        <w:t xml:space="preserve">Účastník se zavazuje uhradit účastnický poplatek </w:t>
      </w:r>
      <w:r w:rsidRPr="007F2EAE">
        <w:rPr>
          <w:b/>
          <w:u w:val="single"/>
        </w:rPr>
        <w:t xml:space="preserve">nejpozději do pondělí </w:t>
      </w:r>
      <w:r w:rsidR="001B758F" w:rsidRPr="007F2EAE">
        <w:rPr>
          <w:b/>
          <w:u w:val="single"/>
        </w:rPr>
        <w:t xml:space="preserve">31. 10. </w:t>
      </w:r>
      <w:r w:rsidRPr="007F2EAE">
        <w:rPr>
          <w:b/>
          <w:u w:val="single"/>
        </w:rPr>
        <w:t>2016</w:t>
      </w:r>
      <w:r w:rsidRPr="007F2EAE">
        <w:t xml:space="preserve"> na </w:t>
      </w:r>
    </w:p>
    <w:p w:rsidR="00780C1E" w:rsidRDefault="00780C1E" w:rsidP="007F2EAE">
      <w:pPr>
        <w:spacing w:after="0"/>
        <w:jc w:val="both"/>
        <w:rPr>
          <w:rFonts w:cs="Arial"/>
        </w:rPr>
      </w:pPr>
      <w:r w:rsidRPr="00780C1E">
        <w:rPr>
          <w:b/>
        </w:rPr>
        <w:t>Číslo účtu:</w:t>
      </w:r>
      <w:r>
        <w:t xml:space="preserve"> </w:t>
      </w:r>
      <w:r w:rsidR="007F2EAE" w:rsidRPr="00780C1E">
        <w:rPr>
          <w:rFonts w:cs="Arial"/>
        </w:rPr>
        <w:t>43-1266260277</w:t>
      </w:r>
      <w:r w:rsidRPr="00780C1E">
        <w:rPr>
          <w:rFonts w:cs="Arial"/>
        </w:rPr>
        <w:t>/</w:t>
      </w:r>
      <w:r w:rsidR="007F2EAE" w:rsidRPr="00780C1E">
        <w:rPr>
          <w:rFonts w:cs="Arial"/>
        </w:rPr>
        <w:t xml:space="preserve"> 0100</w:t>
      </w:r>
      <w:r w:rsidR="00735ECB">
        <w:rPr>
          <w:rFonts w:cs="Arial"/>
        </w:rPr>
        <w:t xml:space="preserve"> vedený u Komerční banky, a.s.</w:t>
      </w:r>
      <w:r w:rsidR="007F2EAE" w:rsidRPr="007F2EAE">
        <w:rPr>
          <w:rFonts w:cs="Arial"/>
        </w:rPr>
        <w:t xml:space="preserve"> </w:t>
      </w:r>
    </w:p>
    <w:p w:rsidR="007F2EAE" w:rsidRPr="007F2EAE" w:rsidRDefault="00780C1E" w:rsidP="007F2EAE">
      <w:pPr>
        <w:spacing w:after="0"/>
        <w:jc w:val="both"/>
        <w:rPr>
          <w:rFonts w:cs="Arial"/>
        </w:rPr>
      </w:pPr>
      <w:r w:rsidRPr="00780C1E">
        <w:rPr>
          <w:rFonts w:cs="Arial"/>
          <w:b/>
        </w:rPr>
        <w:t>Variabilní symbol</w:t>
      </w:r>
      <w:r w:rsidR="007F2EAE" w:rsidRPr="007F2EAE">
        <w:rPr>
          <w:rFonts w:cs="Arial"/>
        </w:rPr>
        <w:t xml:space="preserve"> je IČ firmy nebo rodné číslo zakončené „</w:t>
      </w:r>
      <w:r w:rsidR="007F2EAE" w:rsidRPr="007F2EAE">
        <w:rPr>
          <w:rFonts w:cs="Arial"/>
          <w:b/>
        </w:rPr>
        <w:t>-1</w:t>
      </w:r>
      <w:r w:rsidR="007F2EAE" w:rsidRPr="007F2EAE">
        <w:rPr>
          <w:rFonts w:cs="Arial"/>
        </w:rPr>
        <w:t xml:space="preserve">“. </w:t>
      </w:r>
    </w:p>
    <w:p w:rsidR="007F2EAE" w:rsidRDefault="007F2EAE" w:rsidP="00D64E94"/>
    <w:p w:rsidR="00D64E94" w:rsidRDefault="00D64E94" w:rsidP="00D64E94">
      <w:r>
        <w:t>Do zprávy pro příjemce</w:t>
      </w:r>
      <w:r w:rsidR="00E31D87">
        <w:t>,</w:t>
      </w:r>
      <w:r w:rsidR="00735ECB">
        <w:t xml:space="preserve"> prosíme</w:t>
      </w:r>
      <w:r w:rsidR="00E31D87">
        <w:t xml:space="preserve">, </w:t>
      </w:r>
      <w:bookmarkStart w:id="0" w:name="_GoBack"/>
      <w:bookmarkEnd w:id="0"/>
      <w:r w:rsidRPr="00F219A1">
        <w:rPr>
          <w:b/>
          <w:u w:val="single"/>
        </w:rPr>
        <w:t>uveďte příjmení účastníka</w:t>
      </w:r>
      <w:r w:rsidR="009064CF">
        <w:rPr>
          <w:b/>
          <w:u w:val="single"/>
        </w:rPr>
        <w:t xml:space="preserve"> konference</w:t>
      </w:r>
      <w:r>
        <w:t>.</w:t>
      </w:r>
    </w:p>
    <w:p w:rsidR="00D64E94" w:rsidRDefault="00D64E94" w:rsidP="00D64E94"/>
    <w:p w:rsidR="00BA2637" w:rsidRDefault="00BA2637" w:rsidP="00D64E94"/>
    <w:p w:rsidR="00D64E94" w:rsidRDefault="00D64E94" w:rsidP="00D64E94">
      <w:r>
        <w:t>Datum vystavení přihlášky:_________________</w:t>
      </w:r>
    </w:p>
    <w:p w:rsidR="00735ECB" w:rsidRDefault="00735ECB" w:rsidP="00D64E94"/>
    <w:p w:rsidR="00BA2637" w:rsidRDefault="00BA2637" w:rsidP="00CF14B6">
      <w:pPr>
        <w:spacing w:after="0"/>
        <w:jc w:val="both"/>
        <w:rPr>
          <w:rFonts w:cs="Arial"/>
          <w:b/>
        </w:rPr>
      </w:pPr>
    </w:p>
    <w:p w:rsidR="00BA2637" w:rsidRDefault="00BA2637" w:rsidP="00CF14B6">
      <w:pPr>
        <w:spacing w:after="0"/>
        <w:jc w:val="both"/>
        <w:rPr>
          <w:rFonts w:cs="Arial"/>
          <w:b/>
        </w:rPr>
      </w:pPr>
    </w:p>
    <w:p w:rsidR="00BA2637" w:rsidRDefault="00BA2637" w:rsidP="00CF14B6">
      <w:pPr>
        <w:spacing w:after="0"/>
        <w:jc w:val="both"/>
        <w:rPr>
          <w:rFonts w:cs="Arial"/>
          <w:b/>
        </w:rPr>
      </w:pPr>
    </w:p>
    <w:p w:rsidR="00BA2637" w:rsidRDefault="00BA2637" w:rsidP="00CF14B6">
      <w:pPr>
        <w:spacing w:after="0"/>
        <w:jc w:val="both"/>
        <w:rPr>
          <w:rFonts w:cs="Arial"/>
          <w:b/>
        </w:rPr>
      </w:pPr>
    </w:p>
    <w:p w:rsidR="007F2EAE" w:rsidRPr="007F2EAE" w:rsidRDefault="00361C37" w:rsidP="00CF14B6">
      <w:pPr>
        <w:spacing w:after="0"/>
        <w:jc w:val="both"/>
        <w:rPr>
          <w:rFonts w:cs="Arial"/>
        </w:rPr>
      </w:pPr>
      <w:r w:rsidRPr="00E903B8">
        <w:rPr>
          <w:rFonts w:cs="Arial"/>
          <w:b/>
        </w:rPr>
        <w:t>Vyplněný formulář Přihlášky, zašlete prosím,</w:t>
      </w:r>
      <w:r w:rsidR="00CF14B6">
        <w:rPr>
          <w:rFonts w:cs="Arial"/>
          <w:b/>
        </w:rPr>
        <w:t xml:space="preserve"> nejpozději </w:t>
      </w:r>
      <w:r w:rsidR="007F2EAE" w:rsidRPr="007F2EAE">
        <w:rPr>
          <w:rFonts w:cs="Arial"/>
          <w:b/>
        </w:rPr>
        <w:t xml:space="preserve">do 31. 10. 2016 na email: </w:t>
      </w:r>
      <w:hyperlink r:id="rId7" w:history="1">
        <w:r w:rsidR="007F2EAE" w:rsidRPr="007F2EAE">
          <w:rPr>
            <w:rStyle w:val="Hypertextovodkaz"/>
            <w:rFonts w:cs="Arial"/>
            <w:b/>
          </w:rPr>
          <w:t>sekretariat@sizi.cz</w:t>
        </w:r>
      </w:hyperlink>
      <w:r w:rsidR="007F2EAE" w:rsidRPr="007F2EAE">
        <w:rPr>
          <w:rFonts w:cs="Arial"/>
        </w:rPr>
        <w:t xml:space="preserve">, nebo na </w:t>
      </w:r>
      <w:r w:rsidR="004F59FB">
        <w:rPr>
          <w:rFonts w:cs="Arial"/>
        </w:rPr>
        <w:t xml:space="preserve">kontaktní </w:t>
      </w:r>
      <w:r w:rsidR="007F2EAE" w:rsidRPr="007F2EAE">
        <w:rPr>
          <w:rFonts w:cs="Arial"/>
        </w:rPr>
        <w:t xml:space="preserve">adresu: </w:t>
      </w:r>
      <w:r w:rsidR="007F2EAE" w:rsidRPr="007A603B">
        <w:rPr>
          <w:rFonts w:cs="Arial"/>
          <w:i/>
        </w:rPr>
        <w:t>Kodaňská 46/1441, Vršovice, 101 00 Praha 10</w:t>
      </w:r>
      <w:r w:rsidR="007F2EAE" w:rsidRPr="007F2EAE">
        <w:rPr>
          <w:rFonts w:cs="Arial"/>
        </w:rPr>
        <w:t xml:space="preserve">. Formulář </w:t>
      </w:r>
      <w:r w:rsidR="007A603B">
        <w:rPr>
          <w:rFonts w:cs="Arial"/>
        </w:rPr>
        <w:t xml:space="preserve">přihlášky </w:t>
      </w:r>
      <w:r w:rsidR="007F2EAE" w:rsidRPr="007F2EAE">
        <w:rPr>
          <w:rFonts w:cs="Arial"/>
        </w:rPr>
        <w:t xml:space="preserve">je </w:t>
      </w:r>
      <w:r w:rsidR="004F59FB">
        <w:rPr>
          <w:rFonts w:cs="Arial"/>
        </w:rPr>
        <w:t xml:space="preserve">též </w:t>
      </w:r>
      <w:r w:rsidR="007F2EAE" w:rsidRPr="007F2EAE">
        <w:rPr>
          <w:rFonts w:cs="Arial"/>
        </w:rPr>
        <w:t xml:space="preserve">ke stažení na webových stránkách </w:t>
      </w:r>
      <w:hyperlink r:id="rId8" w:history="1">
        <w:r w:rsidR="007F2EAE" w:rsidRPr="007F2EAE">
          <w:rPr>
            <w:rStyle w:val="Hypertextovodkaz"/>
            <w:rFonts w:cs="Arial"/>
          </w:rPr>
          <w:t>www.sizi.cz</w:t>
        </w:r>
      </w:hyperlink>
      <w:r w:rsidR="007F2EAE" w:rsidRPr="007F2EAE">
        <w:rPr>
          <w:rStyle w:val="Hypertextovodkaz"/>
          <w:rFonts w:cs="Arial"/>
          <w:color w:val="auto"/>
          <w:u w:val="none"/>
        </w:rPr>
        <w:t xml:space="preserve"> </w:t>
      </w:r>
      <w:r w:rsidR="007F2EAE" w:rsidRPr="007F2EAE">
        <w:rPr>
          <w:rFonts w:cs="Arial"/>
        </w:rPr>
        <w:t>(http://www.sizi.cz/registrace-k-1-2016).</w:t>
      </w:r>
    </w:p>
    <w:p w:rsidR="007F2EAE" w:rsidRPr="00A6230B" w:rsidRDefault="007F2EAE" w:rsidP="007F2EAE">
      <w:pPr>
        <w:spacing w:after="0"/>
        <w:rPr>
          <w:rFonts w:cs="Arial"/>
          <w:sz w:val="20"/>
          <w:szCs w:val="20"/>
        </w:rPr>
      </w:pPr>
    </w:p>
    <w:p w:rsidR="007F2EAE" w:rsidRPr="00DE6A8C" w:rsidRDefault="007F2EAE" w:rsidP="00DE6A8C">
      <w:pPr>
        <w:spacing w:after="0"/>
        <w:jc w:val="both"/>
        <w:rPr>
          <w:rFonts w:cs="Arial"/>
          <w:b/>
        </w:rPr>
      </w:pPr>
      <w:r w:rsidRPr="00DE6A8C">
        <w:rPr>
          <w:rFonts w:cs="Arial"/>
        </w:rPr>
        <w:t xml:space="preserve">Účastnický poplatek je </w:t>
      </w:r>
      <w:r w:rsidRPr="00DE6A8C">
        <w:rPr>
          <w:rFonts w:cs="Arial"/>
          <w:b/>
        </w:rPr>
        <w:t>600 Kč.</w:t>
      </w:r>
    </w:p>
    <w:p w:rsidR="007F2EAE" w:rsidRPr="00DE6A8C" w:rsidRDefault="007F2EAE" w:rsidP="00DE6A8C">
      <w:pPr>
        <w:spacing w:after="0"/>
        <w:jc w:val="both"/>
        <w:rPr>
          <w:rFonts w:cs="Arial"/>
        </w:rPr>
      </w:pPr>
    </w:p>
    <w:p w:rsidR="007F2EAE" w:rsidRPr="00DE6A8C" w:rsidRDefault="007F2EAE" w:rsidP="00DE6A8C">
      <w:pPr>
        <w:spacing w:after="0"/>
        <w:jc w:val="both"/>
        <w:rPr>
          <w:rFonts w:cs="Arial"/>
        </w:rPr>
      </w:pPr>
      <w:r w:rsidRPr="00D97383">
        <w:rPr>
          <w:rFonts w:cs="Arial"/>
          <w:b/>
        </w:rPr>
        <w:t>Tento poplatek zahrnuje</w:t>
      </w:r>
      <w:r w:rsidRPr="00DE6A8C">
        <w:rPr>
          <w:rFonts w:cs="Arial"/>
        </w:rPr>
        <w:t xml:space="preserve">: účast na konferenci a společenském setkání včetně sborníku, který bude vydán po uskutečnění konference, nejpozději do 1 měsíce, v digitální formě (na datovém nosiči USB) a zároveň zveřejněn na webových stránkách </w:t>
      </w:r>
      <w:hyperlink r:id="rId9" w:history="1">
        <w:r w:rsidRPr="00DE6A8C">
          <w:rPr>
            <w:rStyle w:val="Hypertextovodkaz"/>
            <w:rFonts w:cs="Arial"/>
          </w:rPr>
          <w:t>www.sizi.cz</w:t>
        </w:r>
      </w:hyperlink>
      <w:r w:rsidRPr="00DE6A8C">
        <w:rPr>
          <w:rFonts w:cs="Arial"/>
        </w:rPr>
        <w:t>.</w:t>
      </w:r>
    </w:p>
    <w:p w:rsidR="007F2EAE" w:rsidRPr="00A6230B" w:rsidRDefault="007F2EAE" w:rsidP="00DE6A8C">
      <w:pPr>
        <w:spacing w:after="0"/>
        <w:jc w:val="both"/>
        <w:rPr>
          <w:rFonts w:cs="Arial"/>
          <w:sz w:val="20"/>
          <w:szCs w:val="20"/>
        </w:rPr>
      </w:pPr>
    </w:p>
    <w:p w:rsidR="007F2EAE" w:rsidRPr="00DE6A8C" w:rsidRDefault="007F2EAE" w:rsidP="00DE6A8C">
      <w:pPr>
        <w:spacing w:after="0"/>
        <w:jc w:val="both"/>
        <w:rPr>
          <w:rFonts w:cs="Arial"/>
        </w:rPr>
      </w:pPr>
      <w:r w:rsidRPr="00DE6A8C">
        <w:rPr>
          <w:rFonts w:cs="Arial"/>
        </w:rPr>
        <w:t>Na základě řádně vyplněné a odeslané závazné přihlášky a připsané platby na náš účet, vyhotovíme účetní doklad, který zašleme na uvedenou adresu.</w:t>
      </w:r>
    </w:p>
    <w:p w:rsidR="007F2EAE" w:rsidRPr="00DE6A8C" w:rsidRDefault="007F2EAE" w:rsidP="007F2EAE">
      <w:pPr>
        <w:spacing w:after="0"/>
        <w:rPr>
          <w:rFonts w:cs="Arial"/>
        </w:rPr>
      </w:pPr>
    </w:p>
    <w:p w:rsidR="007F2EAE" w:rsidRDefault="007F2EAE" w:rsidP="00DE6A8C">
      <w:pPr>
        <w:spacing w:after="0"/>
        <w:jc w:val="both"/>
        <w:rPr>
          <w:rFonts w:cs="Arial"/>
        </w:rPr>
      </w:pPr>
      <w:r w:rsidRPr="00DE6A8C">
        <w:rPr>
          <w:rFonts w:cs="Arial"/>
        </w:rPr>
        <w:t>Účastnický poplatek pořadatel nevrací.</w:t>
      </w:r>
    </w:p>
    <w:p w:rsidR="00780C1E" w:rsidRDefault="00780C1E" w:rsidP="00DE6A8C">
      <w:pPr>
        <w:spacing w:after="0"/>
        <w:jc w:val="both"/>
        <w:rPr>
          <w:rFonts w:cs="Arial"/>
        </w:rPr>
      </w:pPr>
    </w:p>
    <w:p w:rsidR="00780C1E" w:rsidRDefault="00780C1E" w:rsidP="00DE6A8C">
      <w:pPr>
        <w:spacing w:after="0"/>
        <w:jc w:val="both"/>
        <w:rPr>
          <w:rFonts w:cs="Arial"/>
        </w:rPr>
      </w:pPr>
    </w:p>
    <w:p w:rsidR="00780C1E" w:rsidRDefault="00780C1E" w:rsidP="00780C1E">
      <w:pPr>
        <w:spacing w:after="0"/>
        <w:jc w:val="center"/>
      </w:pPr>
      <w:r>
        <w:t>Děkujeme Vám a těšíme se na Vaší účast</w:t>
      </w: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BA2637" w:rsidRDefault="00BA2637" w:rsidP="00780C1E">
      <w:pPr>
        <w:spacing w:after="0"/>
        <w:jc w:val="center"/>
      </w:pPr>
    </w:p>
    <w:p w:rsidR="00735ECB" w:rsidRPr="00DE6A8C" w:rsidRDefault="00735ECB" w:rsidP="00780C1E">
      <w:pPr>
        <w:spacing w:after="0"/>
        <w:jc w:val="center"/>
        <w:rPr>
          <w:rFonts w:cs="Arial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0"/>
        <w:gridCol w:w="5040"/>
      </w:tblGrid>
      <w:tr w:rsidR="00D145B7" w:rsidTr="00D145B7">
        <w:trPr>
          <w:trHeight w:val="360"/>
        </w:trPr>
        <w:tc>
          <w:tcPr>
            <w:tcW w:w="3990" w:type="dxa"/>
          </w:tcPr>
          <w:p w:rsidR="00D145B7" w:rsidRPr="003B1FCA" w:rsidRDefault="00D145B7" w:rsidP="00735ECB">
            <w:pPr>
              <w:rPr>
                <w:b/>
                <w:sz w:val="22"/>
                <w:szCs w:val="22"/>
              </w:rPr>
            </w:pPr>
            <w:r w:rsidRPr="003B1FCA">
              <w:rPr>
                <w:b/>
                <w:sz w:val="22"/>
                <w:szCs w:val="22"/>
              </w:rPr>
              <w:t>Kontaktní údaje:</w:t>
            </w:r>
          </w:p>
        </w:tc>
        <w:tc>
          <w:tcPr>
            <w:tcW w:w="504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</w:p>
        </w:tc>
      </w:tr>
      <w:tr w:rsidR="00D145B7" w:rsidTr="00D145B7">
        <w:trPr>
          <w:trHeight w:val="375"/>
        </w:trPr>
        <w:tc>
          <w:tcPr>
            <w:tcW w:w="399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  <w:r w:rsidRPr="00BA2637">
              <w:rPr>
                <w:i/>
                <w:sz w:val="22"/>
                <w:szCs w:val="22"/>
              </w:rPr>
              <w:t>Zdeňka Ziková</w:t>
            </w:r>
            <w:r>
              <w:rPr>
                <w:sz w:val="22"/>
                <w:szCs w:val="22"/>
              </w:rPr>
              <w:t xml:space="preserve"> –</w:t>
            </w:r>
            <w:r w:rsidR="003B1FCA">
              <w:rPr>
                <w:sz w:val="22"/>
                <w:szCs w:val="22"/>
              </w:rPr>
              <w:t xml:space="preserve"> sekretariát</w:t>
            </w:r>
            <w:r>
              <w:rPr>
                <w:sz w:val="22"/>
                <w:szCs w:val="22"/>
              </w:rPr>
              <w:t xml:space="preserve"> IŽI</w:t>
            </w:r>
          </w:p>
        </w:tc>
        <w:tc>
          <w:tcPr>
            <w:tcW w:w="5040" w:type="dxa"/>
          </w:tcPr>
          <w:p w:rsidR="00D145B7" w:rsidRDefault="00D145B7" w:rsidP="00D145B7">
            <w:pPr>
              <w:spacing w:after="0"/>
              <w:ind w:left="1843" w:hanging="1843"/>
              <w:rPr>
                <w:sz w:val="22"/>
                <w:szCs w:val="22"/>
              </w:rPr>
            </w:pPr>
            <w:r w:rsidRPr="00BA2637">
              <w:rPr>
                <w:b/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  <w:r w:rsidRPr="00D7283F">
              <w:rPr>
                <w:rFonts w:cs="Arial"/>
                <w:sz w:val="20"/>
                <w:szCs w:val="20"/>
              </w:rPr>
              <w:t>+</w:t>
            </w:r>
            <w:proofErr w:type="gramStart"/>
            <w:r w:rsidRPr="00D7283F">
              <w:rPr>
                <w:rFonts w:cs="Arial"/>
                <w:sz w:val="20"/>
                <w:szCs w:val="20"/>
              </w:rPr>
              <w:t>420 234 065 499,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7283F">
              <w:rPr>
                <w:rFonts w:cs="Arial"/>
                <w:sz w:val="20"/>
                <w:szCs w:val="20"/>
              </w:rPr>
              <w:t xml:space="preserve"> +420 602 881</w:t>
            </w:r>
            <w:r>
              <w:rPr>
                <w:rFonts w:cs="Arial"/>
                <w:sz w:val="20"/>
                <w:szCs w:val="20"/>
              </w:rPr>
              <w:t> </w:t>
            </w:r>
            <w:r w:rsidRPr="00D7283F">
              <w:rPr>
                <w:rFonts w:cs="Arial"/>
                <w:sz w:val="20"/>
                <w:szCs w:val="20"/>
              </w:rPr>
              <w:t>892</w:t>
            </w:r>
            <w:proofErr w:type="gramEnd"/>
          </w:p>
        </w:tc>
      </w:tr>
      <w:tr w:rsidR="00D145B7" w:rsidTr="00D145B7">
        <w:trPr>
          <w:trHeight w:val="360"/>
        </w:trPr>
        <w:tc>
          <w:tcPr>
            <w:tcW w:w="399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D145B7" w:rsidRDefault="00D145B7" w:rsidP="00D145B7">
            <w:pPr>
              <w:rPr>
                <w:sz w:val="22"/>
                <w:szCs w:val="22"/>
              </w:rPr>
            </w:pPr>
            <w:r w:rsidRPr="00BA2637">
              <w:rPr>
                <w:b/>
                <w:sz w:val="22"/>
                <w:szCs w:val="22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  <w:hyperlink r:id="rId10" w:history="1">
              <w:r w:rsidRPr="00F61D5F">
                <w:rPr>
                  <w:rStyle w:val="Hypertextovodkaz"/>
                  <w:sz w:val="22"/>
                  <w:szCs w:val="22"/>
                </w:rPr>
                <w:t>sekretariat@sizi.cz</w:t>
              </w:r>
            </w:hyperlink>
          </w:p>
        </w:tc>
      </w:tr>
      <w:tr w:rsidR="00D145B7" w:rsidTr="00D145B7">
        <w:trPr>
          <w:trHeight w:val="360"/>
        </w:trPr>
        <w:tc>
          <w:tcPr>
            <w:tcW w:w="399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BA2637" w:rsidRPr="00BA2637" w:rsidRDefault="003B1FCA" w:rsidP="00BA2637">
            <w:pPr>
              <w:pStyle w:val="Bezmezer"/>
              <w:rPr>
                <w:b/>
              </w:rPr>
            </w:pPr>
            <w:r w:rsidRPr="00BA2637">
              <w:rPr>
                <w:b/>
              </w:rPr>
              <w:t>Kontaktní adresa:</w:t>
            </w:r>
          </w:p>
          <w:p w:rsidR="003B1FCA" w:rsidRDefault="003B1FCA" w:rsidP="00BA2637">
            <w:pPr>
              <w:pStyle w:val="Bezmezer"/>
            </w:pPr>
            <w:r>
              <w:t>Kodaňská 46/1441, 101 00 Praha 10, Vršovice</w:t>
            </w:r>
          </w:p>
        </w:tc>
      </w:tr>
      <w:tr w:rsidR="00D145B7" w:rsidTr="00D145B7">
        <w:trPr>
          <w:trHeight w:val="375"/>
        </w:trPr>
        <w:tc>
          <w:tcPr>
            <w:tcW w:w="3990" w:type="dxa"/>
          </w:tcPr>
          <w:p w:rsidR="00D145B7" w:rsidRDefault="00D145B7" w:rsidP="00735EC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3B1FCA" w:rsidRDefault="00BA2637" w:rsidP="00BA263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Webové stránky:</w:t>
            </w:r>
            <w:r w:rsidR="003B1FCA">
              <w:rPr>
                <w:sz w:val="22"/>
                <w:szCs w:val="22"/>
              </w:rPr>
              <w:t xml:space="preserve"> </w:t>
            </w:r>
            <w:hyperlink r:id="rId11" w:history="1">
              <w:r w:rsidR="003B1FCA" w:rsidRPr="00F61D5F">
                <w:rPr>
                  <w:rStyle w:val="Hypertextovodkaz"/>
                  <w:sz w:val="22"/>
                  <w:szCs w:val="22"/>
                </w:rPr>
                <w:t>www.sizi.cz</w:t>
              </w:r>
            </w:hyperlink>
          </w:p>
        </w:tc>
      </w:tr>
    </w:tbl>
    <w:p w:rsidR="00735ECB" w:rsidRPr="00327AF9" w:rsidRDefault="00735ECB" w:rsidP="00735ECB">
      <w:pPr>
        <w:rPr>
          <w:sz w:val="22"/>
          <w:szCs w:val="22"/>
        </w:rPr>
      </w:pPr>
    </w:p>
    <w:sectPr w:rsidR="00735ECB" w:rsidRPr="00327AF9" w:rsidSect="00F4036E">
      <w:headerReference w:type="default" r:id="rId12"/>
      <w:footerReference w:type="default" r:id="rId13"/>
      <w:pgSz w:w="11906" w:h="16838"/>
      <w:pgMar w:top="1417" w:right="1417" w:bottom="1417" w:left="1134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5B" w:rsidRDefault="003F245B" w:rsidP="00AF396D">
      <w:pPr>
        <w:spacing w:after="0" w:line="240" w:lineRule="auto"/>
      </w:pPr>
      <w:r>
        <w:separator/>
      </w:r>
    </w:p>
  </w:endnote>
  <w:endnote w:type="continuationSeparator" w:id="0">
    <w:p w:rsidR="003F245B" w:rsidRDefault="003F245B" w:rsidP="00AF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2C" w:rsidRPr="00CA0D95" w:rsidRDefault="00E910E9" w:rsidP="00CA0D95">
    <w:pPr>
      <w:tabs>
        <w:tab w:val="left" w:pos="2410"/>
      </w:tabs>
      <w:spacing w:after="0"/>
      <w:ind w:left="284"/>
      <w:rPr>
        <w:rFonts w:ascii="Arial" w:hAnsi="Arial" w:cs="Arial"/>
        <w:b/>
        <w:sz w:val="18"/>
        <w:szCs w:val="18"/>
      </w:rPr>
    </w:pPr>
    <w:r w:rsidRPr="00CA0D95">
      <w:rPr>
        <w:rFonts w:ascii="Arial" w:hAnsi="Arial" w:cs="Arial"/>
        <w:noProof/>
        <w:sz w:val="18"/>
        <w:szCs w:val="18"/>
        <w:lang w:eastAsia="cs-CZ"/>
      </w:rPr>
      <w:ptab w:relativeTo="margin" w:alignment="left" w:leader="none"/>
    </w:r>
    <w:r w:rsidR="00701CC3" w:rsidRPr="00CA0D95">
      <w:rPr>
        <w:rFonts w:ascii="Arial" w:hAnsi="Arial" w:cs="Arial"/>
        <w:noProof/>
        <w:sz w:val="18"/>
        <w:szCs w:val="18"/>
        <w:lang w:eastAsia="cs-CZ"/>
      </w:rPr>
      <w:t xml:space="preserve">Projekt: </w:t>
    </w:r>
    <w:r w:rsidR="002C502C" w:rsidRPr="00CA0D95">
      <w:rPr>
        <w:rFonts w:ascii="Arial" w:hAnsi="Arial" w:cs="Arial"/>
        <w:b/>
        <w:sz w:val="18"/>
        <w:szCs w:val="18"/>
      </w:rPr>
      <w:t>Interoperabilita - inovační proces konkurenceschopnosti udržitelného železničního systému</w:t>
    </w:r>
  </w:p>
  <w:p w:rsidR="00AF396D" w:rsidRDefault="00A90CDF">
    <w:pPr>
      <w:pStyle w:val="Zpat"/>
    </w:pPr>
    <w:r>
      <w:rPr>
        <w:noProof/>
        <w:lang w:eastAsia="cs-CZ"/>
      </w:rPr>
      <w:ptab w:relativeTo="margin" w:alignment="center" w:leader="none"/>
    </w:r>
    <w:r w:rsidR="00E910E9">
      <w:rPr>
        <w:noProof/>
        <w:lang w:eastAsia="cs-CZ"/>
      </w:rPr>
      <w:t xml:space="preserve"> </w:t>
    </w:r>
    <w:r>
      <w:t xml:space="preserve">  </w:t>
    </w:r>
    <w:r w:rsidR="00E910E9">
      <w:rPr>
        <w:noProof/>
        <w:lang w:eastAsia="cs-CZ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5B" w:rsidRDefault="003F245B" w:rsidP="00AF396D">
      <w:pPr>
        <w:spacing w:after="0" w:line="240" w:lineRule="auto"/>
      </w:pPr>
      <w:r>
        <w:separator/>
      </w:r>
    </w:p>
  </w:footnote>
  <w:footnote w:type="continuationSeparator" w:id="0">
    <w:p w:rsidR="003F245B" w:rsidRDefault="003F245B" w:rsidP="00AF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06" w:rsidRDefault="004E527F" w:rsidP="00616D06">
    <w:pPr>
      <w:pStyle w:val="Zhlav"/>
    </w:pPr>
    <w:r>
      <w:rPr>
        <w:b/>
        <w:noProof/>
        <w:sz w:val="28"/>
        <w:szCs w:val="28"/>
        <w:lang w:eastAsia="cs-CZ"/>
      </w:rPr>
      <w:t xml:space="preserve">  </w:t>
    </w:r>
    <w:r w:rsidR="002C502C">
      <w:rPr>
        <w:b/>
        <w:noProof/>
        <w:sz w:val="28"/>
        <w:szCs w:val="28"/>
        <w:lang w:eastAsia="cs-CZ"/>
      </w:rPr>
      <w:t xml:space="preserve"> </w:t>
    </w:r>
    <w:r w:rsidR="00616D06">
      <w:rPr>
        <w:b/>
        <w:noProof/>
        <w:sz w:val="28"/>
        <w:szCs w:val="28"/>
        <w:lang w:eastAsia="cs-CZ"/>
      </w:rPr>
      <w:t xml:space="preserve">                                                     </w:t>
    </w:r>
    <w:r w:rsidR="00616D06">
      <w:rPr>
        <w:noProof/>
        <w:lang w:eastAsia="cs-CZ"/>
      </w:rPr>
      <w:drawing>
        <wp:inline distT="0" distB="0" distL="0" distR="0">
          <wp:extent cx="5838825" cy="571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88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396D" w:rsidRDefault="002C502C">
    <w:pPr>
      <w:pStyle w:val="Zhlav"/>
      <w:rPr>
        <w:b/>
        <w:noProof/>
        <w:sz w:val="28"/>
        <w:szCs w:val="28"/>
        <w:lang w:eastAsia="cs-CZ"/>
      </w:rPr>
    </w:pPr>
    <w:r>
      <w:rPr>
        <w:b/>
        <w:noProof/>
        <w:sz w:val="28"/>
        <w:szCs w:val="28"/>
        <w:lang w:eastAsia="cs-CZ"/>
      </w:rPr>
      <w:t xml:space="preserve">             </w:t>
    </w:r>
    <w:r w:rsidR="00E910E9">
      <w:rPr>
        <w:b/>
        <w:noProof/>
        <w:sz w:val="28"/>
        <w:szCs w:val="28"/>
        <w:lang w:eastAsia="cs-CZ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5340"/>
    <w:multiLevelType w:val="multilevel"/>
    <w:tmpl w:val="D57ECF5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2A7927"/>
    <w:multiLevelType w:val="multilevel"/>
    <w:tmpl w:val="A094C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4A17007"/>
    <w:multiLevelType w:val="hybridMultilevel"/>
    <w:tmpl w:val="EA626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27DB"/>
    <w:multiLevelType w:val="multilevel"/>
    <w:tmpl w:val="18526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EA1188C"/>
    <w:multiLevelType w:val="hybridMultilevel"/>
    <w:tmpl w:val="6F326898"/>
    <w:lvl w:ilvl="0" w:tplc="0726B782">
      <w:numFmt w:val="bullet"/>
      <w:lvlText w:val="-"/>
      <w:lvlJc w:val="left"/>
      <w:pPr>
        <w:ind w:left="2069" w:hanging="360"/>
      </w:pPr>
      <w:rPr>
        <w:rFonts w:ascii="Calibri" w:eastAsia="Calibr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5" w15:restartNumberingAfterBreak="0">
    <w:nsid w:val="40DA362A"/>
    <w:multiLevelType w:val="hybridMultilevel"/>
    <w:tmpl w:val="EA626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45A66"/>
    <w:multiLevelType w:val="multilevel"/>
    <w:tmpl w:val="24FAD8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91C408E"/>
    <w:multiLevelType w:val="hybridMultilevel"/>
    <w:tmpl w:val="44946556"/>
    <w:lvl w:ilvl="0" w:tplc="6DE6A0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B0FA2"/>
    <w:multiLevelType w:val="multilevel"/>
    <w:tmpl w:val="3D34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5FD6"/>
    <w:multiLevelType w:val="multilevel"/>
    <w:tmpl w:val="BD98205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73491D"/>
    <w:multiLevelType w:val="multilevel"/>
    <w:tmpl w:val="3D34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AFD"/>
    <w:rsid w:val="000303A4"/>
    <w:rsid w:val="000457EA"/>
    <w:rsid w:val="000B1909"/>
    <w:rsid w:val="000D602B"/>
    <w:rsid w:val="00135CF7"/>
    <w:rsid w:val="00147669"/>
    <w:rsid w:val="00161A48"/>
    <w:rsid w:val="00174AB4"/>
    <w:rsid w:val="00177F3A"/>
    <w:rsid w:val="001847F4"/>
    <w:rsid w:val="001967F9"/>
    <w:rsid w:val="001B758F"/>
    <w:rsid w:val="001F2F46"/>
    <w:rsid w:val="00241A67"/>
    <w:rsid w:val="00262253"/>
    <w:rsid w:val="00262E34"/>
    <w:rsid w:val="00276A3E"/>
    <w:rsid w:val="002C502C"/>
    <w:rsid w:val="002C5DE4"/>
    <w:rsid w:val="002D1F70"/>
    <w:rsid w:val="0030167E"/>
    <w:rsid w:val="00311CC2"/>
    <w:rsid w:val="00312786"/>
    <w:rsid w:val="00323E18"/>
    <w:rsid w:val="00325741"/>
    <w:rsid w:val="00327AF9"/>
    <w:rsid w:val="00344CDB"/>
    <w:rsid w:val="00361C37"/>
    <w:rsid w:val="003802CC"/>
    <w:rsid w:val="003A09B0"/>
    <w:rsid w:val="003B1FCA"/>
    <w:rsid w:val="003C3201"/>
    <w:rsid w:val="003D4A0D"/>
    <w:rsid w:val="003F245B"/>
    <w:rsid w:val="0041192D"/>
    <w:rsid w:val="00413EE7"/>
    <w:rsid w:val="00446864"/>
    <w:rsid w:val="00484125"/>
    <w:rsid w:val="004909FF"/>
    <w:rsid w:val="004A0005"/>
    <w:rsid w:val="004E527F"/>
    <w:rsid w:val="004F59FB"/>
    <w:rsid w:val="005238C8"/>
    <w:rsid w:val="0052405B"/>
    <w:rsid w:val="0056072F"/>
    <w:rsid w:val="00564FAA"/>
    <w:rsid w:val="0057788F"/>
    <w:rsid w:val="005839C7"/>
    <w:rsid w:val="005C341E"/>
    <w:rsid w:val="00616D06"/>
    <w:rsid w:val="00627458"/>
    <w:rsid w:val="00646A64"/>
    <w:rsid w:val="006740B4"/>
    <w:rsid w:val="006772D3"/>
    <w:rsid w:val="00682E90"/>
    <w:rsid w:val="00694236"/>
    <w:rsid w:val="006B25FB"/>
    <w:rsid w:val="006E5AFD"/>
    <w:rsid w:val="00701CC3"/>
    <w:rsid w:val="00735ECB"/>
    <w:rsid w:val="00742558"/>
    <w:rsid w:val="00744979"/>
    <w:rsid w:val="0075169E"/>
    <w:rsid w:val="00752337"/>
    <w:rsid w:val="00780C1E"/>
    <w:rsid w:val="00795B4F"/>
    <w:rsid w:val="007A603B"/>
    <w:rsid w:val="007C2E98"/>
    <w:rsid w:val="007E66CC"/>
    <w:rsid w:val="007E758A"/>
    <w:rsid w:val="007F2EAE"/>
    <w:rsid w:val="0081340B"/>
    <w:rsid w:val="00814633"/>
    <w:rsid w:val="00823E88"/>
    <w:rsid w:val="008307A5"/>
    <w:rsid w:val="00834903"/>
    <w:rsid w:val="0086528D"/>
    <w:rsid w:val="008F10C5"/>
    <w:rsid w:val="009064CF"/>
    <w:rsid w:val="00915B30"/>
    <w:rsid w:val="0093542A"/>
    <w:rsid w:val="00947AEF"/>
    <w:rsid w:val="00993ADC"/>
    <w:rsid w:val="009951A3"/>
    <w:rsid w:val="009A4C5B"/>
    <w:rsid w:val="009D406D"/>
    <w:rsid w:val="009F57AD"/>
    <w:rsid w:val="00A10036"/>
    <w:rsid w:val="00A12241"/>
    <w:rsid w:val="00A14F29"/>
    <w:rsid w:val="00A558C3"/>
    <w:rsid w:val="00A66124"/>
    <w:rsid w:val="00A736B7"/>
    <w:rsid w:val="00A90CDF"/>
    <w:rsid w:val="00AB5194"/>
    <w:rsid w:val="00AE54A4"/>
    <w:rsid w:val="00AF2A8F"/>
    <w:rsid w:val="00AF396D"/>
    <w:rsid w:val="00B40B20"/>
    <w:rsid w:val="00B45BE2"/>
    <w:rsid w:val="00B606A3"/>
    <w:rsid w:val="00B7478F"/>
    <w:rsid w:val="00B82DB3"/>
    <w:rsid w:val="00BA2637"/>
    <w:rsid w:val="00BC06E9"/>
    <w:rsid w:val="00BC4CAF"/>
    <w:rsid w:val="00BE26E8"/>
    <w:rsid w:val="00BF6F73"/>
    <w:rsid w:val="00C1470E"/>
    <w:rsid w:val="00C3216C"/>
    <w:rsid w:val="00C96DDE"/>
    <w:rsid w:val="00C975B3"/>
    <w:rsid w:val="00CA0D95"/>
    <w:rsid w:val="00CC1F0D"/>
    <w:rsid w:val="00CF14B6"/>
    <w:rsid w:val="00D12763"/>
    <w:rsid w:val="00D145B7"/>
    <w:rsid w:val="00D26706"/>
    <w:rsid w:val="00D554ED"/>
    <w:rsid w:val="00D64E94"/>
    <w:rsid w:val="00D9040D"/>
    <w:rsid w:val="00D97383"/>
    <w:rsid w:val="00DB3448"/>
    <w:rsid w:val="00DD145B"/>
    <w:rsid w:val="00DE6A8C"/>
    <w:rsid w:val="00E213E4"/>
    <w:rsid w:val="00E27541"/>
    <w:rsid w:val="00E31D87"/>
    <w:rsid w:val="00E903B8"/>
    <w:rsid w:val="00E910E9"/>
    <w:rsid w:val="00EA3DCD"/>
    <w:rsid w:val="00ED0F1A"/>
    <w:rsid w:val="00ED7849"/>
    <w:rsid w:val="00EE29FA"/>
    <w:rsid w:val="00F4036E"/>
    <w:rsid w:val="00F4093B"/>
    <w:rsid w:val="00F63F0C"/>
    <w:rsid w:val="00FA18B6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35A7F4-F9CC-4DD0-90D6-4DA8B3B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F70"/>
  </w:style>
  <w:style w:type="paragraph" w:styleId="Nadpis1">
    <w:name w:val="heading 1"/>
    <w:basedOn w:val="Normln"/>
    <w:next w:val="Normln"/>
    <w:link w:val="Nadpis1Char"/>
    <w:uiPriority w:val="9"/>
    <w:qFormat/>
    <w:rsid w:val="002D1F70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1F7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F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F7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F7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F7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F7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F7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96D"/>
  </w:style>
  <w:style w:type="paragraph" w:styleId="Zpat">
    <w:name w:val="footer"/>
    <w:basedOn w:val="Normln"/>
    <w:link w:val="ZpatChar"/>
    <w:uiPriority w:val="99"/>
    <w:unhideWhenUsed/>
    <w:rsid w:val="00AF3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96D"/>
  </w:style>
  <w:style w:type="paragraph" w:styleId="Textbubliny">
    <w:name w:val="Balloon Text"/>
    <w:basedOn w:val="Normln"/>
    <w:link w:val="TextbublinyChar"/>
    <w:uiPriority w:val="99"/>
    <w:semiHidden/>
    <w:unhideWhenUsed/>
    <w:rsid w:val="00AF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9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66CC"/>
    <w:pPr>
      <w:ind w:left="720"/>
      <w:contextualSpacing/>
    </w:pPr>
  </w:style>
  <w:style w:type="paragraph" w:customStyle="1" w:styleId="Default">
    <w:name w:val="Default"/>
    <w:rsid w:val="007E66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D1F7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Zkladntext">
    <w:name w:val="Body Text"/>
    <w:basedOn w:val="Normln"/>
    <w:link w:val="ZkladntextChar"/>
    <w:uiPriority w:val="1"/>
    <w:rsid w:val="006E5AFD"/>
    <w:pPr>
      <w:widowControl w:val="0"/>
      <w:spacing w:after="0" w:line="240" w:lineRule="auto"/>
      <w:ind w:left="115"/>
    </w:pPr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E5AFD"/>
    <w:rPr>
      <w:rFonts w:ascii="Calibri" w:eastAsia="Calibri" w:hAnsi="Calibri"/>
      <w:lang w:val="en-US"/>
    </w:rPr>
  </w:style>
  <w:style w:type="character" w:styleId="Hypertextovodkaz">
    <w:name w:val="Hyperlink"/>
    <w:basedOn w:val="Standardnpsmoodstavce"/>
    <w:uiPriority w:val="99"/>
    <w:unhideWhenUsed/>
    <w:rsid w:val="00795B4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D1F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2D1F70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adpis2Char">
    <w:name w:val="Nadpis 2 Char"/>
    <w:basedOn w:val="Standardnpsmoodstavce"/>
    <w:link w:val="Nadpis2"/>
    <w:uiPriority w:val="9"/>
    <w:rsid w:val="002D1F7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F7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F7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F7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F7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F7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1F7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D1F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2D1F7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2D1F70"/>
    <w:rPr>
      <w:b/>
      <w:bCs/>
    </w:rPr>
  </w:style>
  <w:style w:type="character" w:styleId="Zdraznn">
    <w:name w:val="Emphasis"/>
    <w:basedOn w:val="Standardnpsmoodstavce"/>
    <w:uiPriority w:val="20"/>
    <w:qFormat/>
    <w:rsid w:val="002D1F70"/>
    <w:rPr>
      <w:i/>
      <w:iCs/>
    </w:rPr>
  </w:style>
  <w:style w:type="paragraph" w:styleId="Bezmezer">
    <w:name w:val="No Spacing"/>
    <w:uiPriority w:val="1"/>
    <w:qFormat/>
    <w:rsid w:val="002D1F7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1F7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D1F70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F7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F7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D1F70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1F70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1F70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D1F70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D1F70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1F70"/>
    <w:pPr>
      <w:outlineLvl w:val="9"/>
    </w:pPr>
  </w:style>
  <w:style w:type="character" w:customStyle="1" w:styleId="apple-converted-space">
    <w:name w:val="apple-converted-space"/>
    <w:basedOn w:val="Standardnpsmoodstavce"/>
    <w:rsid w:val="00D26706"/>
  </w:style>
  <w:style w:type="paragraph" w:customStyle="1" w:styleId="pack">
    <w:name w:val="pack"/>
    <w:basedOn w:val="Normln"/>
    <w:rsid w:val="00D2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1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zi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izi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z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siz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z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n\AppData\Roaming\Microsoft\&#352;ablony\IRICON\IRICoN3_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IRICoN3_</Template>
  <TotalTime>3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</dc:creator>
  <cp:lastModifiedBy>Notebook</cp:lastModifiedBy>
  <cp:revision>3</cp:revision>
  <cp:lastPrinted>2016-03-01T15:56:00Z</cp:lastPrinted>
  <dcterms:created xsi:type="dcterms:W3CDTF">2016-08-24T07:26:00Z</dcterms:created>
  <dcterms:modified xsi:type="dcterms:W3CDTF">2016-09-11T20:53:00Z</dcterms:modified>
</cp:coreProperties>
</file>